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177FB" w14:textId="0D1A9703" w:rsidR="00ED04C5" w:rsidRPr="00B063D5" w:rsidRDefault="009E1C4E" w:rsidP="00B063D5">
      <w:pPr>
        <w:bidi/>
        <w:rPr>
          <w:rFonts w:ascii="FS Albert Arabic" w:hAnsi="FS Albert Arabic" w:cs="FS Albert Arabic"/>
          <w:i/>
        </w:rPr>
      </w:pPr>
      <w:r>
        <w:rPr>
          <w:rFonts w:ascii="FS Albert Arabic" w:hAnsi="FS Albert Arabic" w:cs="FS Albert Arabic" w:hint="cs"/>
          <w:i/>
          <w:rtl/>
        </w:rPr>
        <w:t xml:space="preserve"> 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990"/>
        <w:gridCol w:w="360"/>
        <w:gridCol w:w="947"/>
        <w:gridCol w:w="133"/>
        <w:gridCol w:w="900"/>
        <w:gridCol w:w="635"/>
        <w:gridCol w:w="1778"/>
        <w:gridCol w:w="906"/>
        <w:gridCol w:w="11"/>
        <w:gridCol w:w="2345"/>
      </w:tblGrid>
      <w:tr w:rsidR="00375996" w:rsidRPr="00D762FE" w14:paraId="12241B72" w14:textId="77777777" w:rsidTr="00DF18FD">
        <w:trPr>
          <w:trHeight w:val="384"/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</w:tcBorders>
            <w:shd w:val="clear" w:color="auto" w:fill="BCCF00"/>
            <w:vAlign w:val="center"/>
          </w:tcPr>
          <w:p w14:paraId="0424C848" w14:textId="77777777" w:rsidR="00375996" w:rsidRPr="00D762FE" w:rsidRDefault="00375996" w:rsidP="00261FD3">
            <w:pPr>
              <w:bidi/>
              <w:ind w:left="-792" w:right="-288"/>
              <w:jc w:val="center"/>
              <w:rPr>
                <w:rFonts w:ascii="FS Albert Arabic" w:hAnsi="FS Albert Arabic" w:cs="FS Albert Arabic"/>
                <w:b/>
                <w:color w:val="FFFFFF" w:themeColor="background1"/>
                <w:sz w:val="28"/>
                <w:szCs w:val="28"/>
              </w:rPr>
            </w:pPr>
            <w:r w:rsidRPr="00D762FE">
              <w:rPr>
                <w:rFonts w:ascii="FS Albert Arabic" w:eastAsia="FS Albert Arabic" w:hAnsi="FS Albert Arabic" w:cs="FS Albert Arabic"/>
                <w:b/>
                <w:bCs/>
                <w:color w:val="FFFFFF" w:themeColor="background1"/>
                <w:sz w:val="28"/>
                <w:szCs w:val="28"/>
                <w:rtl/>
                <w:lang w:eastAsia="ar"/>
              </w:rPr>
              <w:t>طلب الخدمة</w:t>
            </w:r>
          </w:p>
        </w:tc>
      </w:tr>
      <w:tr w:rsidR="00375996" w:rsidRPr="00D762FE" w14:paraId="743E38B4" w14:textId="77777777" w:rsidTr="00261FD3">
        <w:trPr>
          <w:trHeight w:val="504"/>
          <w:jc w:val="center"/>
        </w:trPr>
        <w:tc>
          <w:tcPr>
            <w:tcW w:w="107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E3D9B1D" w14:textId="77777777" w:rsidR="00375996" w:rsidRPr="00D762FE" w:rsidRDefault="00375996" w:rsidP="00261FD3">
            <w:pPr>
              <w:tabs>
                <w:tab w:val="left" w:pos="1050"/>
                <w:tab w:val="left" w:pos="2220"/>
              </w:tabs>
              <w:bidi/>
              <w:jc w:val="left"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 xml:space="preserve">نوع طلب الخدمة: </w:t>
            </w:r>
          </w:p>
        </w:tc>
        <w:tc>
          <w:tcPr>
            <w:tcW w:w="24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C7471F0" w14:textId="77777777" w:rsidR="00375996" w:rsidRPr="00D762FE" w:rsidRDefault="00375996" w:rsidP="00261FD3">
            <w:pPr>
              <w:tabs>
                <w:tab w:val="left" w:pos="1155"/>
                <w:tab w:val="left" w:pos="2220"/>
              </w:tabs>
              <w:bidi/>
              <w:jc w:val="left"/>
              <w:rPr>
                <w:rFonts w:ascii="FS Albert Arabic" w:hAnsi="FS Albert Arabic" w:cs="FS Albert Arabic"/>
              </w:rPr>
            </w:pP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bookmarkEnd w:id="0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العدد الأصلي </w:t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bookmarkEnd w:id="1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التغيير</w:t>
            </w:r>
          </w:p>
        </w:tc>
        <w:tc>
          <w:tcPr>
            <w:tcW w:w="4219" w:type="dxa"/>
            <w:gridSpan w:val="4"/>
          </w:tcPr>
          <w:p w14:paraId="4A43EC30" w14:textId="77777777" w:rsidR="00375996" w:rsidRPr="00D762FE" w:rsidRDefault="00375996" w:rsidP="00375996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رقم الوثيقة:</w:t>
            </w:r>
          </w:p>
        </w:tc>
        <w:tc>
          <w:tcPr>
            <w:tcW w:w="2356" w:type="dxa"/>
            <w:gridSpan w:val="2"/>
          </w:tcPr>
          <w:p w14:paraId="2AC8CBC6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 xml:space="preserve">تاريخ طلب الخدمة: </w:t>
            </w:r>
          </w:p>
        </w:tc>
      </w:tr>
      <w:tr w:rsidR="00375996" w:rsidRPr="00D762FE" w14:paraId="1881EAAD" w14:textId="77777777" w:rsidTr="00261FD3">
        <w:trPr>
          <w:trHeight w:val="504"/>
          <w:jc w:val="center"/>
        </w:trPr>
        <w:tc>
          <w:tcPr>
            <w:tcW w:w="350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2124010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اسم/رقم المشروع:</w:t>
            </w:r>
          </w:p>
        </w:tc>
        <w:tc>
          <w:tcPr>
            <w:tcW w:w="6575" w:type="dxa"/>
            <w:gridSpan w:val="6"/>
          </w:tcPr>
          <w:p w14:paraId="6130643A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رقم العقد:</w:t>
            </w:r>
          </w:p>
        </w:tc>
      </w:tr>
      <w:tr w:rsidR="00375996" w:rsidRPr="00D762FE" w14:paraId="736487A6" w14:textId="77777777" w:rsidTr="00261FD3">
        <w:trPr>
          <w:trHeight w:val="504"/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4B14AE03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عنوان العقد:</w:t>
            </w:r>
          </w:p>
        </w:tc>
      </w:tr>
      <w:tr w:rsidR="00375996" w:rsidRPr="00D762FE" w14:paraId="7F6256F7" w14:textId="77777777" w:rsidTr="00261FD3">
        <w:trPr>
          <w:trHeight w:val="504"/>
          <w:jc w:val="center"/>
        </w:trPr>
        <w:tc>
          <w:tcPr>
            <w:tcW w:w="3505" w:type="dxa"/>
            <w:gridSpan w:val="5"/>
            <w:tcBorders>
              <w:left w:val="single" w:sz="4" w:space="0" w:color="auto"/>
            </w:tcBorders>
          </w:tcPr>
          <w:p w14:paraId="72B4CDFC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طريقة التسعير (إجمالي السعر/سعر الوحدة/التكلفة القابلة للاستراد/الوقت والمواد):</w:t>
            </w:r>
          </w:p>
        </w:tc>
        <w:tc>
          <w:tcPr>
            <w:tcW w:w="6575" w:type="dxa"/>
            <w:gridSpan w:val="6"/>
            <w:shd w:val="clear" w:color="auto" w:fill="auto"/>
          </w:tcPr>
          <w:p w14:paraId="1D4F1EEE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منطقة العمل:</w:t>
            </w:r>
          </w:p>
        </w:tc>
      </w:tr>
      <w:tr w:rsidR="00375996" w:rsidRPr="00D762FE" w14:paraId="5615E651" w14:textId="77777777" w:rsidTr="00261FD3">
        <w:trPr>
          <w:trHeight w:val="504"/>
          <w:jc w:val="center"/>
        </w:trPr>
        <w:tc>
          <w:tcPr>
            <w:tcW w:w="2065" w:type="dxa"/>
            <w:gridSpan w:val="2"/>
            <w:tcBorders>
              <w:left w:val="single" w:sz="4" w:space="0" w:color="auto"/>
              <w:right w:val="nil"/>
            </w:tcBorders>
          </w:tcPr>
          <w:p w14:paraId="7AAF3F02" w14:textId="77777777" w:rsidR="00375996" w:rsidRPr="00D762FE" w:rsidRDefault="00375996" w:rsidP="00261FD3">
            <w:pPr>
              <w:tabs>
                <w:tab w:val="left" w:pos="2490"/>
              </w:tabs>
              <w:bidi/>
              <w:jc w:val="left"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في نطاق المشروع؟</w:t>
            </w:r>
          </w:p>
        </w:tc>
        <w:tc>
          <w:tcPr>
            <w:tcW w:w="2340" w:type="dxa"/>
            <w:gridSpan w:val="4"/>
            <w:tcBorders>
              <w:left w:val="nil"/>
            </w:tcBorders>
            <w:vAlign w:val="center"/>
          </w:tcPr>
          <w:p w14:paraId="3011248B" w14:textId="77777777" w:rsidR="00375996" w:rsidRPr="00D762FE" w:rsidRDefault="00375996" w:rsidP="00261FD3">
            <w:pPr>
              <w:tabs>
                <w:tab w:val="left" w:pos="1216"/>
                <w:tab w:val="left" w:pos="2490"/>
              </w:tabs>
              <w:bidi/>
              <w:jc w:val="left"/>
              <w:rPr>
                <w:rFonts w:ascii="FS Albert Arabic" w:hAnsi="FS Albert Arabic" w:cs="FS Albert Arabic"/>
              </w:rPr>
            </w:pP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نعم</w:t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  <w:r w:rsidRPr="00D762FE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 xml:space="preserve"> لا</w:t>
            </w:r>
          </w:p>
        </w:tc>
        <w:tc>
          <w:tcPr>
            <w:tcW w:w="3330" w:type="dxa"/>
            <w:gridSpan w:val="4"/>
            <w:tcBorders>
              <w:right w:val="nil"/>
            </w:tcBorders>
          </w:tcPr>
          <w:p w14:paraId="1CB3A2DE" w14:textId="77777777" w:rsidR="00375996" w:rsidRPr="00D762FE" w:rsidRDefault="00375996" w:rsidP="00261FD3">
            <w:pPr>
              <w:tabs>
                <w:tab w:val="left" w:pos="4126"/>
                <w:tab w:val="left" w:pos="4831"/>
              </w:tabs>
              <w:bidi/>
              <w:jc w:val="left"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هل يلزم تقديم مبررات للعطاء غير التنافسي؟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14:paraId="327BE53B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</w:rPr>
            </w:pP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نعم</w:t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  <w:r w:rsidRPr="00D762FE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 xml:space="preserve"> لا</w:t>
            </w:r>
          </w:p>
        </w:tc>
      </w:tr>
      <w:tr w:rsidR="00375996" w:rsidRPr="00D762FE" w14:paraId="172C41EB" w14:textId="77777777" w:rsidTr="00261FD3">
        <w:trPr>
          <w:trHeight w:val="845"/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</w:tcBorders>
          </w:tcPr>
          <w:p w14:paraId="2131A21F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ملخص النطاق:</w:t>
            </w:r>
          </w:p>
          <w:p w14:paraId="082539EF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375996" w:rsidRPr="00D762FE" w14:paraId="288D896D" w14:textId="77777777" w:rsidTr="00DF18FD">
        <w:trPr>
          <w:trHeight w:val="422"/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3F3CE"/>
            <w:vAlign w:val="center"/>
          </w:tcPr>
          <w:p w14:paraId="17E9A1C6" w14:textId="77777777" w:rsidR="00375996" w:rsidRPr="00D762FE" w:rsidRDefault="00375996" w:rsidP="00261FD3">
            <w:pPr>
              <w:bidi/>
              <w:jc w:val="center"/>
              <w:rPr>
                <w:rFonts w:ascii="FS Albert Arabic" w:hAnsi="FS Albert Arabic" w:cs="FS Albert Arabic"/>
                <w:b/>
              </w:rPr>
            </w:pPr>
            <w:r w:rsidRPr="00D762FE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متطلبات مراقبة جودة المُوّرد</w:t>
            </w:r>
          </w:p>
          <w:p w14:paraId="78EFF4C1" w14:textId="77777777" w:rsidR="00375996" w:rsidRPr="00D762FE" w:rsidRDefault="00375996" w:rsidP="00375996">
            <w:pPr>
              <w:bidi/>
              <w:ind w:right="-648"/>
              <w:jc w:val="center"/>
              <w:rPr>
                <w:rFonts w:ascii="FS Albert Arabic" w:hAnsi="FS Albert Arabic" w:cs="FS Albert Arabic"/>
                <w:b/>
              </w:rPr>
            </w:pPr>
            <w:r w:rsidRPr="00D762FE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(يتم تنسيقها مع إدارة العقود/المشتريات)</w:t>
            </w:r>
          </w:p>
        </w:tc>
      </w:tr>
      <w:tr w:rsidR="00375996" w:rsidRPr="00D762FE" w14:paraId="50AA7B67" w14:textId="77777777" w:rsidTr="00261FD3">
        <w:trPr>
          <w:trHeight w:val="591"/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DD112" w14:textId="77777777" w:rsidR="00375996" w:rsidRPr="00D762FE" w:rsidRDefault="00375996" w:rsidP="00261FD3">
            <w:pPr>
              <w:tabs>
                <w:tab w:val="left" w:pos="1860"/>
                <w:tab w:val="left" w:pos="3840"/>
                <w:tab w:val="left" w:pos="5910"/>
                <w:tab w:val="left" w:pos="7890"/>
              </w:tabs>
              <w:bidi/>
              <w:ind w:left="60"/>
              <w:jc w:val="left"/>
              <w:rPr>
                <w:rFonts w:ascii="FS Albert Arabic" w:hAnsi="FS Albert Arabic" w:cs="FS Albert Arabic"/>
              </w:rPr>
            </w:pP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bookmarkEnd w:id="2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0 لا يوجد. </w:t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bookmarkEnd w:id="3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1 نهائي فقط </w:t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bookmarkEnd w:id="4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2 نطاق محدود</w:t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bookmarkEnd w:id="5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3 نطاق كامل </w:t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  <w:t xml:space="preserve"> </w:t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bookmarkEnd w:id="6"/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4 موظف مقيم  </w:t>
            </w:r>
          </w:p>
        </w:tc>
      </w:tr>
      <w:tr w:rsidR="00375996" w:rsidRPr="00D762FE" w14:paraId="1D16A216" w14:textId="77777777" w:rsidTr="00DF18FD">
        <w:trPr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</w:tcBorders>
            <w:shd w:val="clear" w:color="auto" w:fill="F3F3CE"/>
          </w:tcPr>
          <w:p w14:paraId="374CEC6B" w14:textId="77777777" w:rsidR="00375996" w:rsidRPr="00D762FE" w:rsidRDefault="00375996" w:rsidP="00261FD3">
            <w:pPr>
              <w:bidi/>
              <w:spacing w:before="40" w:after="40"/>
              <w:jc w:val="center"/>
              <w:rPr>
                <w:rFonts w:ascii="FS Albert Arabic" w:hAnsi="FS Albert Arabic" w:cs="FS Albert Arabic"/>
                <w:b/>
              </w:rPr>
            </w:pPr>
            <w:r w:rsidRPr="00D762FE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الجدول الزمني</w:t>
            </w:r>
          </w:p>
        </w:tc>
      </w:tr>
      <w:tr w:rsidR="00375996" w:rsidRPr="00D762FE" w14:paraId="65ACF6E3" w14:textId="77777777" w:rsidTr="00261FD3">
        <w:trPr>
          <w:trHeight w:val="576"/>
          <w:jc w:val="center"/>
        </w:trPr>
        <w:tc>
          <w:tcPr>
            <w:tcW w:w="33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854D7F9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إصدار للعرض:</w:t>
            </w:r>
          </w:p>
        </w:tc>
        <w:tc>
          <w:tcPr>
            <w:tcW w:w="3446" w:type="dxa"/>
            <w:gridSpan w:val="4"/>
            <w:tcBorders>
              <w:bottom w:val="single" w:sz="4" w:space="0" w:color="auto"/>
            </w:tcBorders>
          </w:tcPr>
          <w:p w14:paraId="39EE24DA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الاجتماع السابق لتقديم العروض: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00089E49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تاريخ تقديم العرض:</w:t>
            </w:r>
          </w:p>
        </w:tc>
      </w:tr>
      <w:tr w:rsidR="00375996" w:rsidRPr="00D762FE" w14:paraId="34D7D1E4" w14:textId="77777777" w:rsidTr="00261FD3">
        <w:trPr>
          <w:trHeight w:val="576"/>
          <w:jc w:val="center"/>
        </w:trPr>
        <w:tc>
          <w:tcPr>
            <w:tcW w:w="33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7884E4A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ترسية العقد من الباطن:</w:t>
            </w:r>
          </w:p>
        </w:tc>
        <w:tc>
          <w:tcPr>
            <w:tcW w:w="3446" w:type="dxa"/>
            <w:gridSpan w:val="4"/>
            <w:tcBorders>
              <w:bottom w:val="single" w:sz="4" w:space="0" w:color="auto"/>
            </w:tcBorders>
          </w:tcPr>
          <w:p w14:paraId="03303C9C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بدء العمل: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6C91EA56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إكمال العمل:</w:t>
            </w:r>
          </w:p>
        </w:tc>
      </w:tr>
      <w:tr w:rsidR="00375996" w:rsidRPr="00D762FE" w14:paraId="37764016" w14:textId="77777777" w:rsidTr="00DF18FD">
        <w:trPr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</w:tcBorders>
            <w:shd w:val="clear" w:color="auto" w:fill="F3F3CE"/>
          </w:tcPr>
          <w:p w14:paraId="569BF0EB" w14:textId="77777777" w:rsidR="00375996" w:rsidRPr="00D762FE" w:rsidRDefault="00375996" w:rsidP="00261FD3">
            <w:pPr>
              <w:bidi/>
              <w:spacing w:before="40" w:after="40"/>
              <w:jc w:val="center"/>
              <w:rPr>
                <w:rFonts w:ascii="FS Albert Arabic" w:hAnsi="FS Albert Arabic" w:cs="FS Albert Arabic"/>
              </w:rPr>
            </w:pPr>
            <w:r w:rsidRPr="00D762FE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أخرى</w:t>
            </w:r>
          </w:p>
        </w:tc>
      </w:tr>
      <w:tr w:rsidR="00375996" w:rsidRPr="00D762FE" w14:paraId="6477FE9D" w14:textId="77777777" w:rsidTr="00261FD3">
        <w:trPr>
          <w:trHeight w:val="504"/>
          <w:jc w:val="center"/>
        </w:trPr>
        <w:tc>
          <w:tcPr>
            <w:tcW w:w="3372" w:type="dxa"/>
            <w:gridSpan w:val="4"/>
            <w:tcBorders>
              <w:left w:val="single" w:sz="4" w:space="0" w:color="auto"/>
              <w:right w:val="nil"/>
            </w:tcBorders>
          </w:tcPr>
          <w:p w14:paraId="4E85683A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المقاولون المقترحون:</w:t>
            </w:r>
          </w:p>
        </w:tc>
        <w:tc>
          <w:tcPr>
            <w:tcW w:w="6708" w:type="dxa"/>
            <w:gridSpan w:val="7"/>
            <w:tcBorders>
              <w:left w:val="nil"/>
            </w:tcBorders>
          </w:tcPr>
          <w:p w14:paraId="6EFC69E9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375996" w:rsidRPr="00D762FE" w14:paraId="43245F31" w14:textId="77777777" w:rsidTr="00261FD3">
        <w:trPr>
          <w:trHeight w:val="504"/>
          <w:jc w:val="center"/>
        </w:trPr>
        <w:tc>
          <w:tcPr>
            <w:tcW w:w="2425" w:type="dxa"/>
            <w:gridSpan w:val="3"/>
            <w:tcBorders>
              <w:left w:val="single" w:sz="4" w:space="0" w:color="auto"/>
              <w:right w:val="nil"/>
            </w:tcBorders>
          </w:tcPr>
          <w:p w14:paraId="6A6FA752" w14:textId="77777777" w:rsidR="00375996" w:rsidRPr="00D762FE" w:rsidRDefault="00375996" w:rsidP="00375996">
            <w:pPr>
              <w:bidi/>
              <w:jc w:val="left"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هل الجزء رقم 3 الخاص بالنسخة مطلوب؟</w:t>
            </w:r>
          </w:p>
        </w:tc>
        <w:tc>
          <w:tcPr>
            <w:tcW w:w="1980" w:type="dxa"/>
            <w:gridSpan w:val="3"/>
            <w:tcBorders>
              <w:left w:val="nil"/>
            </w:tcBorders>
            <w:vAlign w:val="center"/>
          </w:tcPr>
          <w:p w14:paraId="5872F045" w14:textId="77777777" w:rsidR="00375996" w:rsidRPr="00D762FE" w:rsidRDefault="00375996" w:rsidP="00261FD3">
            <w:pPr>
              <w:bidi/>
              <w:jc w:val="left"/>
              <w:rPr>
                <w:rFonts w:ascii="FS Albert Arabic" w:hAnsi="FS Albert Arabic" w:cs="FS Albert Arabic"/>
                <w:b/>
                <w:bdr w:val="single" w:sz="4" w:space="0" w:color="auto"/>
              </w:rPr>
            </w:pP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instrText xml:space="preserve"> FORMCHECKBOX </w:instrText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</w:r>
            <w:r w:rsidR="00EE6051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separate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fldChar w:fldCharType="end"/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 نعم</w:t>
            </w:r>
            <w:r w:rsidRPr="00D762FE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  <w:r w:rsidRPr="00D762FE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 xml:space="preserve"> لا</w:t>
            </w:r>
          </w:p>
        </w:tc>
        <w:tc>
          <w:tcPr>
            <w:tcW w:w="5675" w:type="dxa"/>
            <w:gridSpan w:val="5"/>
          </w:tcPr>
          <w:p w14:paraId="4C786E18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قيمة الميزانية:</w:t>
            </w:r>
          </w:p>
        </w:tc>
      </w:tr>
      <w:tr w:rsidR="00375996" w:rsidRPr="00D762FE" w14:paraId="63EB83D1" w14:textId="77777777" w:rsidTr="00261FD3">
        <w:trPr>
          <w:trHeight w:val="504"/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7C9" w14:textId="77777777" w:rsidR="00375996" w:rsidRPr="00D762FE" w:rsidRDefault="00375996" w:rsidP="00261FD3">
            <w:pPr>
              <w:bidi/>
              <w:jc w:val="left"/>
              <w:rPr>
                <w:rFonts w:ascii="FS Albert Arabic" w:hAnsi="FS Albert Arabic" w:cs="FS Albert Arabic"/>
                <w:b/>
                <w:sz w:val="18"/>
                <w:szCs w:val="18"/>
                <w:bdr w:val="single" w:sz="4" w:space="0" w:color="auto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حقل اختياري 1</w:t>
            </w:r>
          </w:p>
        </w:tc>
      </w:tr>
      <w:tr w:rsidR="00375996" w:rsidRPr="00D762FE" w14:paraId="1BF60B52" w14:textId="77777777" w:rsidTr="00261FD3">
        <w:trPr>
          <w:trHeight w:val="504"/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50C" w14:textId="77777777" w:rsidR="00375996" w:rsidRPr="00D762FE" w:rsidRDefault="00375996" w:rsidP="00261FD3">
            <w:pPr>
              <w:bidi/>
              <w:jc w:val="left"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حقل اختياري 2</w:t>
            </w:r>
          </w:p>
        </w:tc>
      </w:tr>
      <w:tr w:rsidR="00375996" w:rsidRPr="00D762FE" w14:paraId="7C7E9AE6" w14:textId="77777777" w:rsidTr="00261FD3">
        <w:trPr>
          <w:trHeight w:val="818"/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1A16" w14:textId="77777777" w:rsidR="00375996" w:rsidRPr="00D762FE" w:rsidRDefault="00375996" w:rsidP="00261FD3">
            <w:pPr>
              <w:tabs>
                <w:tab w:val="right" w:pos="2912"/>
              </w:tabs>
              <w:bidi/>
              <w:rPr>
                <w:rFonts w:ascii="FS Albert Arabic" w:hAnsi="FS Albert Arabic" w:cs="FS Albert Arabic"/>
                <w:b/>
                <w:sz w:val="18"/>
                <w:szCs w:val="18"/>
                <w:u w:val="single"/>
                <w:bdr w:val="single" w:sz="4" w:space="0" w:color="auto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ملاحظات:</w:t>
            </w:r>
          </w:p>
        </w:tc>
      </w:tr>
      <w:tr w:rsidR="00375996" w:rsidRPr="00D762FE" w14:paraId="2583F9B5" w14:textId="77777777" w:rsidTr="00DF18FD">
        <w:trPr>
          <w:jc w:val="center"/>
        </w:trPr>
        <w:tc>
          <w:tcPr>
            <w:tcW w:w="100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CE"/>
          </w:tcPr>
          <w:p w14:paraId="200972C0" w14:textId="77777777" w:rsidR="00375996" w:rsidRPr="00D762FE" w:rsidRDefault="00375996" w:rsidP="00261FD3">
            <w:pPr>
              <w:bidi/>
              <w:spacing w:before="40" w:after="40"/>
              <w:jc w:val="center"/>
              <w:rPr>
                <w:rFonts w:ascii="FS Albert Arabic" w:hAnsi="FS Albert Arabic" w:cs="FS Albert Arabic"/>
                <w:b/>
                <w:u w:val="single"/>
                <w:bdr w:val="single" w:sz="4" w:space="0" w:color="auto"/>
              </w:rPr>
            </w:pPr>
            <w:r w:rsidRPr="00D762FE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الاعتمادات</w:t>
            </w:r>
          </w:p>
        </w:tc>
      </w:tr>
      <w:tr w:rsidR="00375996" w:rsidRPr="00D762FE" w14:paraId="7981F88F" w14:textId="77777777" w:rsidTr="00261FD3">
        <w:trPr>
          <w:trHeight w:val="504"/>
          <w:jc w:val="center"/>
        </w:trPr>
        <w:tc>
          <w:tcPr>
            <w:tcW w:w="440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30F52F2" w14:textId="77777777" w:rsidR="00375996" w:rsidRPr="00D762FE" w:rsidRDefault="00375996" w:rsidP="00261FD3">
            <w:pPr>
              <w:tabs>
                <w:tab w:val="right" w:pos="2652"/>
              </w:tabs>
              <w:bidi/>
              <w:rPr>
                <w:rFonts w:ascii="FS Albert Arabic" w:hAnsi="FS Albert Arabic" w:cs="FS Albert Arabic"/>
                <w:sz w:val="18"/>
                <w:szCs w:val="18"/>
                <w:u w:val="single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مقدم الطلب:</w:t>
            </w:r>
          </w:p>
        </w:tc>
        <w:tc>
          <w:tcPr>
            <w:tcW w:w="567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DEDDE9D" w14:textId="77777777" w:rsidR="00375996" w:rsidRPr="00D762FE" w:rsidRDefault="00375996" w:rsidP="00261FD3">
            <w:pPr>
              <w:tabs>
                <w:tab w:val="right" w:pos="2912"/>
              </w:tabs>
              <w:bidi/>
              <w:rPr>
                <w:rFonts w:ascii="FS Albert Arabic" w:hAnsi="FS Albert Arabic" w:cs="FS Albert Arabic"/>
                <w:b/>
                <w:sz w:val="18"/>
                <w:szCs w:val="18"/>
                <w:u w:val="single"/>
                <w:bdr w:val="single" w:sz="4" w:space="0" w:color="auto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 xml:space="preserve">القائم بالتحقق: </w:t>
            </w:r>
          </w:p>
        </w:tc>
      </w:tr>
      <w:tr w:rsidR="00375996" w:rsidRPr="00D762FE" w14:paraId="7FC9671D" w14:textId="77777777" w:rsidTr="00261FD3">
        <w:trPr>
          <w:trHeight w:val="504"/>
          <w:jc w:val="center"/>
        </w:trPr>
        <w:tc>
          <w:tcPr>
            <w:tcW w:w="4405" w:type="dxa"/>
            <w:gridSpan w:val="6"/>
            <w:tcBorders>
              <w:left w:val="single" w:sz="4" w:space="0" w:color="auto"/>
            </w:tcBorders>
          </w:tcPr>
          <w:p w14:paraId="0A2989C0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 xml:space="preserve">القائم بالاعتماد: </w:t>
            </w:r>
          </w:p>
        </w:tc>
        <w:tc>
          <w:tcPr>
            <w:tcW w:w="5675" w:type="dxa"/>
            <w:gridSpan w:val="5"/>
          </w:tcPr>
          <w:p w14:paraId="769651B4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الإدارة الهندسية/ إدارة التشييد:</w:t>
            </w:r>
          </w:p>
        </w:tc>
      </w:tr>
      <w:tr w:rsidR="00375996" w:rsidRPr="00D762FE" w14:paraId="5030E1B7" w14:textId="77777777" w:rsidTr="00261FD3">
        <w:trPr>
          <w:trHeight w:val="504"/>
          <w:jc w:val="center"/>
        </w:trPr>
        <w:tc>
          <w:tcPr>
            <w:tcW w:w="4405" w:type="dxa"/>
            <w:gridSpan w:val="6"/>
            <w:tcBorders>
              <w:left w:val="single" w:sz="4" w:space="0" w:color="auto"/>
            </w:tcBorders>
          </w:tcPr>
          <w:p w14:paraId="6C85C622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 xml:space="preserve">ضوابط المشروع: </w:t>
            </w:r>
          </w:p>
        </w:tc>
        <w:tc>
          <w:tcPr>
            <w:tcW w:w="5675" w:type="dxa"/>
            <w:gridSpan w:val="5"/>
          </w:tcPr>
          <w:p w14:paraId="630EF744" w14:textId="77777777" w:rsidR="00375996" w:rsidRPr="00D762FE" w:rsidRDefault="00375996" w:rsidP="00261FD3">
            <w:pPr>
              <w:bidi/>
              <w:rPr>
                <w:rFonts w:ascii="FS Albert Arabic" w:hAnsi="FS Albert Arabic" w:cs="FS Albert Arabic"/>
                <w:sz w:val="18"/>
                <w:szCs w:val="18"/>
              </w:rPr>
            </w:pPr>
            <w:r w:rsidRPr="00D762FE">
              <w:rPr>
                <w:rFonts w:ascii="FS Albert Arabic" w:eastAsia="FS Albert Arabic" w:hAnsi="FS Albert Arabic" w:cs="FS Albert Arabic"/>
                <w:sz w:val="18"/>
                <w:szCs w:val="18"/>
                <w:rtl/>
                <w:lang w:eastAsia="ar"/>
              </w:rPr>
              <w:t>العقود:</w:t>
            </w:r>
          </w:p>
        </w:tc>
      </w:tr>
      <w:tr w:rsidR="00375996" w:rsidRPr="00D762FE" w14:paraId="5F17CCE6" w14:textId="77777777" w:rsidTr="00DF18FD">
        <w:trPr>
          <w:trHeight w:val="368"/>
          <w:jc w:val="center"/>
        </w:trPr>
        <w:tc>
          <w:tcPr>
            <w:tcW w:w="10080" w:type="dxa"/>
            <w:gridSpan w:val="11"/>
            <w:shd w:val="clear" w:color="auto" w:fill="F3F3CE"/>
            <w:vAlign w:val="center"/>
          </w:tcPr>
          <w:p w14:paraId="7E50068A" w14:textId="77777777" w:rsidR="00375996" w:rsidRPr="00D762FE" w:rsidRDefault="00375996" w:rsidP="00261FD3">
            <w:pPr>
              <w:bidi/>
              <w:spacing w:before="40" w:after="40"/>
              <w:jc w:val="center"/>
              <w:rPr>
                <w:rFonts w:ascii="FS Albert Arabic" w:hAnsi="FS Albert Arabic" w:cs="FS Albert Arabic"/>
                <w:b/>
              </w:rPr>
            </w:pPr>
            <w:r w:rsidRPr="00D762FE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lastRenderedPageBreak/>
              <w:t>المُرفقات</w:t>
            </w:r>
          </w:p>
        </w:tc>
      </w:tr>
      <w:tr w:rsidR="00375996" w:rsidRPr="00D762FE" w14:paraId="3F879967" w14:textId="77777777" w:rsidTr="00261FD3">
        <w:trPr>
          <w:trHeight w:val="422"/>
          <w:jc w:val="center"/>
        </w:trPr>
        <w:tc>
          <w:tcPr>
            <w:tcW w:w="5040" w:type="dxa"/>
            <w:gridSpan w:val="7"/>
          </w:tcPr>
          <w:p w14:paraId="2F1C7BA2" w14:textId="77777777" w:rsidR="00375996" w:rsidRPr="00D762FE" w:rsidRDefault="00375996" w:rsidP="00261FD3">
            <w:pPr>
              <w:bidi/>
              <w:spacing w:before="120" w:after="120"/>
              <w:jc w:val="center"/>
              <w:rPr>
                <w:rFonts w:ascii="FS Albert Arabic" w:hAnsi="FS Albert Arabic" w:cs="FS Albert Arabic"/>
                <w:b/>
              </w:rPr>
            </w:pPr>
          </w:p>
        </w:tc>
        <w:tc>
          <w:tcPr>
            <w:tcW w:w="5040" w:type="dxa"/>
            <w:gridSpan w:val="4"/>
          </w:tcPr>
          <w:p w14:paraId="72BFB4CA" w14:textId="77777777" w:rsidR="00375996" w:rsidRPr="00D762FE" w:rsidRDefault="00375996" w:rsidP="00261FD3">
            <w:pPr>
              <w:bidi/>
              <w:spacing w:before="120" w:after="120"/>
              <w:jc w:val="center"/>
              <w:rPr>
                <w:rFonts w:ascii="FS Albert Arabic" w:hAnsi="FS Albert Arabic" w:cs="FS Albert Arabic"/>
                <w:b/>
              </w:rPr>
            </w:pPr>
          </w:p>
        </w:tc>
      </w:tr>
      <w:tr w:rsidR="00375996" w:rsidRPr="00D762FE" w14:paraId="04D579A0" w14:textId="77777777" w:rsidTr="00261FD3">
        <w:trPr>
          <w:trHeight w:val="422"/>
          <w:jc w:val="center"/>
        </w:trPr>
        <w:tc>
          <w:tcPr>
            <w:tcW w:w="5040" w:type="dxa"/>
            <w:gridSpan w:val="7"/>
          </w:tcPr>
          <w:p w14:paraId="5014CD2C" w14:textId="77777777" w:rsidR="00375996" w:rsidRPr="00D762FE" w:rsidRDefault="00375996" w:rsidP="00261FD3">
            <w:pPr>
              <w:bidi/>
              <w:spacing w:before="120" w:after="120"/>
              <w:jc w:val="center"/>
              <w:rPr>
                <w:rFonts w:ascii="FS Albert Arabic" w:hAnsi="FS Albert Arabic" w:cs="FS Albert Arabic"/>
                <w:b/>
              </w:rPr>
            </w:pPr>
          </w:p>
        </w:tc>
        <w:tc>
          <w:tcPr>
            <w:tcW w:w="5040" w:type="dxa"/>
            <w:gridSpan w:val="4"/>
          </w:tcPr>
          <w:p w14:paraId="490FF922" w14:textId="77777777" w:rsidR="00375996" w:rsidRPr="00D762FE" w:rsidRDefault="00375996" w:rsidP="00261FD3">
            <w:pPr>
              <w:bidi/>
              <w:spacing w:before="120" w:after="120"/>
              <w:jc w:val="center"/>
              <w:rPr>
                <w:rFonts w:ascii="FS Albert Arabic" w:hAnsi="FS Albert Arabic" w:cs="FS Albert Arabic"/>
                <w:b/>
              </w:rPr>
            </w:pPr>
          </w:p>
        </w:tc>
      </w:tr>
    </w:tbl>
    <w:p w14:paraId="0CA7B4A9" w14:textId="77777777" w:rsidR="00375996" w:rsidRPr="00D762FE" w:rsidRDefault="00375996" w:rsidP="00D762FE">
      <w:pPr>
        <w:bidi/>
        <w:rPr>
          <w:rFonts w:ascii="FS Albert Arabic" w:hAnsi="FS Albert Arabic" w:cs="FS Albert Arabic"/>
        </w:rPr>
      </w:pPr>
    </w:p>
    <w:sectPr w:rsidR="00375996" w:rsidRPr="00D762FE" w:rsidSect="00B063D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5F64" w14:textId="77777777" w:rsidR="00EE6051" w:rsidRDefault="00EE6051">
      <w:r>
        <w:separator/>
      </w:r>
    </w:p>
    <w:p w14:paraId="6DAF3C18" w14:textId="77777777" w:rsidR="00EE6051" w:rsidRDefault="00EE6051"/>
  </w:endnote>
  <w:endnote w:type="continuationSeparator" w:id="0">
    <w:p w14:paraId="24B2E823" w14:textId="77777777" w:rsidR="00EE6051" w:rsidRDefault="00EE6051">
      <w:r>
        <w:continuationSeparator/>
      </w:r>
    </w:p>
    <w:p w14:paraId="7E805B01" w14:textId="77777777" w:rsidR="00EE6051" w:rsidRDefault="00EE6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F969" w14:textId="77777777" w:rsidR="00B063D5" w:rsidRPr="006C1ABD" w:rsidRDefault="00B063D5" w:rsidP="00B063D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FDC359" wp14:editId="533C2AB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942B2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014223786"/>
        <w:placeholder>
          <w:docPart w:val="BC704D21128D4D4CBC641BA735311E2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EPM-KE0-TP-000030-AR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636302649"/>
        <w:placeholder>
          <w:docPart w:val="02E757B3821540B8844937EC81C42D0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303664174"/>
        <w:placeholder>
          <w:docPart w:val="8FC55C72CEBC447B9755C163E498942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596DEB4" w14:textId="77777777" w:rsidR="00B063D5" w:rsidRPr="006C1ABD" w:rsidRDefault="00B063D5" w:rsidP="00B063D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441469B" w14:textId="03661FD4" w:rsidR="00CA347C" w:rsidRPr="00B063D5" w:rsidRDefault="00B063D5" w:rsidP="00B063D5">
    <w:pPr>
      <w:spacing w:after="240"/>
      <w:ind w:left="3420" w:right="-455" w:hanging="333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EF07" w14:textId="56AFB371" w:rsidR="00B063D5" w:rsidRPr="006C1ABD" w:rsidRDefault="00B063D5" w:rsidP="00B063D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122AC3" wp14:editId="65FF437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3719E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2DAFDD735D7342F9ADB85A0B1FA7B20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EPM-KE0-TP-000030-AR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F499CFD196404AE8961436EB3173EE2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AD5F7E4024A641FBB810BBCE6A72B0E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002C5AD" w14:textId="77777777" w:rsidR="00B063D5" w:rsidRPr="006C1ABD" w:rsidRDefault="00B063D5" w:rsidP="00B063D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4BD1FA0" w14:textId="5AAD3829" w:rsidR="00504661" w:rsidRPr="00B063D5" w:rsidRDefault="00B063D5" w:rsidP="00B063D5">
    <w:pPr>
      <w:spacing w:after="240"/>
      <w:ind w:left="3420" w:right="-455" w:hanging="333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BDDF" w14:textId="77777777" w:rsidR="00EE6051" w:rsidRDefault="00EE6051">
      <w:r>
        <w:separator/>
      </w:r>
    </w:p>
    <w:p w14:paraId="4532FA37" w14:textId="77777777" w:rsidR="00EE6051" w:rsidRDefault="00EE6051"/>
  </w:footnote>
  <w:footnote w:type="continuationSeparator" w:id="0">
    <w:p w14:paraId="0F737F00" w14:textId="77777777" w:rsidR="00EE6051" w:rsidRDefault="00EE6051">
      <w:r>
        <w:continuationSeparator/>
      </w:r>
    </w:p>
    <w:p w14:paraId="5CDBE250" w14:textId="77777777" w:rsidR="00EE6051" w:rsidRDefault="00EE6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107D" w14:textId="77777777" w:rsidR="00B063D5" w:rsidRPr="00B063D5" w:rsidRDefault="00B063D5" w:rsidP="00B063D5">
    <w:pPr>
      <w:pStyle w:val="Header"/>
      <w:bidi/>
      <w:ind w:firstLine="1075"/>
      <w:jc w:val="center"/>
    </w:pPr>
    <w:r w:rsidRPr="00B063D5">
      <w:rPr>
        <w:noProof/>
        <w:sz w:val="24"/>
        <w:szCs w:val="24"/>
        <w:rtl/>
      </w:rPr>
      <w:drawing>
        <wp:anchor distT="0" distB="0" distL="114300" distR="114300" simplePos="0" relativeHeight="251678720" behindDoc="0" locked="0" layoutInCell="1" allowOverlap="1" wp14:anchorId="7142707C" wp14:editId="1CE24687">
          <wp:simplePos x="0" y="0"/>
          <wp:positionH relativeFrom="column">
            <wp:posOffset>-845820</wp:posOffset>
          </wp:positionH>
          <wp:positionV relativeFrom="paragraph">
            <wp:posOffset>-169545</wp:posOffset>
          </wp:positionV>
          <wp:extent cx="1212850" cy="530860"/>
          <wp:effectExtent l="0" t="0" r="6350" b="0"/>
          <wp:wrapSquare wrapText="bothSides"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3D5">
      <w:rPr>
        <w:rtl/>
        <w:lang w:eastAsia="ar"/>
      </w:rPr>
      <w:t>نموذج ورقة غلاف طلب الخدمة</w:t>
    </w:r>
  </w:p>
  <w:p w14:paraId="582C90FC" w14:textId="77777777" w:rsidR="004730C7" w:rsidRPr="00AC1B11" w:rsidRDefault="004730C7" w:rsidP="006F13A6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281A" w14:textId="77777777" w:rsidR="00FD49F0" w:rsidRPr="00B063D5" w:rsidRDefault="00DF18FD" w:rsidP="00B063D5">
    <w:pPr>
      <w:pStyle w:val="Header"/>
      <w:bidi/>
      <w:ind w:firstLine="1075"/>
      <w:jc w:val="center"/>
    </w:pPr>
    <w:r w:rsidRPr="00B063D5">
      <w:rPr>
        <w:noProof/>
        <w:sz w:val="24"/>
        <w:szCs w:val="24"/>
        <w:rtl/>
      </w:rPr>
      <w:drawing>
        <wp:anchor distT="0" distB="0" distL="114300" distR="114300" simplePos="0" relativeHeight="251668480" behindDoc="0" locked="0" layoutInCell="1" allowOverlap="1" wp14:anchorId="2C817801" wp14:editId="68CA900C">
          <wp:simplePos x="0" y="0"/>
          <wp:positionH relativeFrom="column">
            <wp:posOffset>-845820</wp:posOffset>
          </wp:positionH>
          <wp:positionV relativeFrom="paragraph">
            <wp:posOffset>-169545</wp:posOffset>
          </wp:positionV>
          <wp:extent cx="1212850" cy="530860"/>
          <wp:effectExtent l="0" t="0" r="6350" b="0"/>
          <wp:wrapSquare wrapText="bothSides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996" w:rsidRPr="00B063D5">
      <w:rPr>
        <w:rtl/>
        <w:lang w:eastAsia="ar"/>
      </w:rPr>
      <w:t>نموذج ورقة غلاف طلب الخدمة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21690"/>
    <w:multiLevelType w:val="hybridMultilevel"/>
    <w:tmpl w:val="32B6C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18C3770"/>
    <w:multiLevelType w:val="hybridMultilevel"/>
    <w:tmpl w:val="899E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6B5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43"/>
    <w:rsid w:val="001570BC"/>
    <w:rsid w:val="00157D24"/>
    <w:rsid w:val="0016015B"/>
    <w:rsid w:val="00162C75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39C6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29D8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0984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2C5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996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CF7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F6C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2CBE"/>
    <w:rsid w:val="004A38C6"/>
    <w:rsid w:val="004A3BD6"/>
    <w:rsid w:val="004A3BF1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3C94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1539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C81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1F24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590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98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469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6B3"/>
    <w:rsid w:val="006C0665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383D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139"/>
    <w:rsid w:val="008416C9"/>
    <w:rsid w:val="008416D9"/>
    <w:rsid w:val="00842438"/>
    <w:rsid w:val="008432EA"/>
    <w:rsid w:val="00843C84"/>
    <w:rsid w:val="008504CD"/>
    <w:rsid w:val="0085178D"/>
    <w:rsid w:val="0085295E"/>
    <w:rsid w:val="00853F4D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7FD"/>
    <w:rsid w:val="008A3C6F"/>
    <w:rsid w:val="008A405A"/>
    <w:rsid w:val="008A4150"/>
    <w:rsid w:val="008A7000"/>
    <w:rsid w:val="008A7165"/>
    <w:rsid w:val="008A7AE8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7BF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6E12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28B1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29C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6BA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1C4E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1D8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063D5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398"/>
    <w:rsid w:val="00B31B1C"/>
    <w:rsid w:val="00B32990"/>
    <w:rsid w:val="00B33762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621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303"/>
    <w:rsid w:val="00B93574"/>
    <w:rsid w:val="00B97F84"/>
    <w:rsid w:val="00BA00F6"/>
    <w:rsid w:val="00BA0A99"/>
    <w:rsid w:val="00BA0DB6"/>
    <w:rsid w:val="00BA0F2A"/>
    <w:rsid w:val="00BA1BCB"/>
    <w:rsid w:val="00BA6667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86B"/>
    <w:rsid w:val="00BD2B3E"/>
    <w:rsid w:val="00BD353B"/>
    <w:rsid w:val="00BD3BBC"/>
    <w:rsid w:val="00BD4B6B"/>
    <w:rsid w:val="00BD4E75"/>
    <w:rsid w:val="00BD55A7"/>
    <w:rsid w:val="00BD6B24"/>
    <w:rsid w:val="00BD7894"/>
    <w:rsid w:val="00BE5AB7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1F7D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565C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CF74D3"/>
    <w:rsid w:val="00CF7B0A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7F3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0DAC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52F"/>
    <w:rsid w:val="00D6695F"/>
    <w:rsid w:val="00D6703C"/>
    <w:rsid w:val="00D70018"/>
    <w:rsid w:val="00D7072A"/>
    <w:rsid w:val="00D71550"/>
    <w:rsid w:val="00D715CF"/>
    <w:rsid w:val="00D73CF9"/>
    <w:rsid w:val="00D7405A"/>
    <w:rsid w:val="00D762FE"/>
    <w:rsid w:val="00D7633D"/>
    <w:rsid w:val="00D76CF0"/>
    <w:rsid w:val="00D80565"/>
    <w:rsid w:val="00D8484A"/>
    <w:rsid w:val="00D84925"/>
    <w:rsid w:val="00D84AFA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18FD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4C3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08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5BE"/>
    <w:rsid w:val="00EB3AF6"/>
    <w:rsid w:val="00EB3BD8"/>
    <w:rsid w:val="00EB58E6"/>
    <w:rsid w:val="00EB6E00"/>
    <w:rsid w:val="00EB7AE8"/>
    <w:rsid w:val="00EC029F"/>
    <w:rsid w:val="00EC1F89"/>
    <w:rsid w:val="00EC61BA"/>
    <w:rsid w:val="00EC653C"/>
    <w:rsid w:val="00EC6EF9"/>
    <w:rsid w:val="00EC7364"/>
    <w:rsid w:val="00EC7425"/>
    <w:rsid w:val="00EC768A"/>
    <w:rsid w:val="00ED002A"/>
    <w:rsid w:val="00ED01E1"/>
    <w:rsid w:val="00ED04C5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039F"/>
    <w:rsid w:val="00EE2693"/>
    <w:rsid w:val="00EE3543"/>
    <w:rsid w:val="00EE39CC"/>
    <w:rsid w:val="00EE3C69"/>
    <w:rsid w:val="00EE5254"/>
    <w:rsid w:val="00EE6051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07789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0D8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5DD4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B5E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9F0"/>
    <w:rsid w:val="00FD4BE6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58848"/>
  <w15:docId w15:val="{C95B19CD-23D3-4C8E-B4E8-C288153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Normal">
    <w:name w:val="Body Normal"/>
    <w:basedOn w:val="BodyItalic"/>
    <w:link w:val="BodyNormalChar"/>
    <w:autoRedefine/>
    <w:qFormat/>
    <w:rsid w:val="00EB25BE"/>
    <w:pPr>
      <w:spacing w:before="120" w:after="120"/>
    </w:pPr>
    <w:rPr>
      <w:i w:val="0"/>
      <w:lang w:val="en-GB"/>
    </w:rPr>
  </w:style>
  <w:style w:type="character" w:customStyle="1" w:styleId="BodyNormalChar">
    <w:name w:val="Body Normal Char"/>
    <w:basedOn w:val="BodyItalicChar"/>
    <w:link w:val="BodyNormal"/>
    <w:rsid w:val="00EB25BE"/>
    <w:rPr>
      <w:rFonts w:ascii="Arial" w:hAnsi="Arial"/>
      <w:i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AFDD735D7342F9ADB85A0B1FA7B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0400-1A62-4E9B-9145-B12AB018830D}"/>
      </w:docPartPr>
      <w:docPartBody>
        <w:p w:rsidR="00000000" w:rsidRDefault="0031577A" w:rsidP="0031577A">
          <w:pPr>
            <w:pStyle w:val="2DAFDD735D7342F9ADB85A0B1FA7B20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499CFD196404AE8961436EB3173E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ECA0-5B14-4166-AEE8-9C6DFC38B02A}"/>
      </w:docPartPr>
      <w:docPartBody>
        <w:p w:rsidR="00000000" w:rsidRDefault="0031577A" w:rsidP="0031577A">
          <w:pPr>
            <w:pStyle w:val="F499CFD196404AE8961436EB3173EE2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D5F7E4024A641FBB810BBCE6A72B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4A967-ED34-43C9-8387-4E3710FA97BF}"/>
      </w:docPartPr>
      <w:docPartBody>
        <w:p w:rsidR="00000000" w:rsidRDefault="0031577A" w:rsidP="0031577A">
          <w:pPr>
            <w:pStyle w:val="AD5F7E4024A641FBB810BBCE6A72B0E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704D21128D4D4CBC641BA73531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C6E9-3201-4F44-A8A2-1C6DB613F6CE}"/>
      </w:docPartPr>
      <w:docPartBody>
        <w:p w:rsidR="00000000" w:rsidRDefault="0031577A" w:rsidP="0031577A">
          <w:pPr>
            <w:pStyle w:val="BC704D21128D4D4CBC641BA735311E2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2E757B3821540B8844937EC81C4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A8D0-80FD-4BAD-AE69-1772A15649FA}"/>
      </w:docPartPr>
      <w:docPartBody>
        <w:p w:rsidR="00000000" w:rsidRDefault="0031577A" w:rsidP="0031577A">
          <w:pPr>
            <w:pStyle w:val="02E757B3821540B8844937EC81C42D0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FC55C72CEBC447B9755C163E498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EA21-DB78-4ED9-9AC0-B3AA5D8A98C6}"/>
      </w:docPartPr>
      <w:docPartBody>
        <w:p w:rsidR="00000000" w:rsidRDefault="0031577A" w:rsidP="0031577A">
          <w:pPr>
            <w:pStyle w:val="8FC55C72CEBC447B9755C163E498942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0F"/>
    <w:rsid w:val="00305F7F"/>
    <w:rsid w:val="0031577A"/>
    <w:rsid w:val="005324CB"/>
    <w:rsid w:val="00604675"/>
    <w:rsid w:val="006E1698"/>
    <w:rsid w:val="008C4058"/>
    <w:rsid w:val="008F6AF2"/>
    <w:rsid w:val="00931B39"/>
    <w:rsid w:val="00952A0F"/>
    <w:rsid w:val="00EC3B44"/>
    <w:rsid w:val="00F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577A"/>
    <w:rPr>
      <w:color w:val="808080"/>
    </w:rPr>
  </w:style>
  <w:style w:type="paragraph" w:customStyle="1" w:styleId="00A88D2B451144649AEE31EF3281AAC0">
    <w:name w:val="00A88D2B451144649AEE31EF3281AAC0"/>
    <w:rsid w:val="00952A0F"/>
  </w:style>
  <w:style w:type="paragraph" w:customStyle="1" w:styleId="093DCED21C2F4956B4C5A3EBDE7E7E1D">
    <w:name w:val="093DCED21C2F4956B4C5A3EBDE7E7E1D"/>
    <w:rsid w:val="00952A0F"/>
  </w:style>
  <w:style w:type="paragraph" w:customStyle="1" w:styleId="570F94DDDEE5420B8EB9F3BE2AE58BAC">
    <w:name w:val="570F94DDDEE5420B8EB9F3BE2AE58BAC"/>
    <w:rsid w:val="00EC3B44"/>
  </w:style>
  <w:style w:type="paragraph" w:customStyle="1" w:styleId="AB8E80A6F8BE4A8BBE995BE4700B967E">
    <w:name w:val="AB8E80A6F8BE4A8BBE995BE4700B967E"/>
    <w:rsid w:val="00EC3B44"/>
  </w:style>
  <w:style w:type="paragraph" w:customStyle="1" w:styleId="2DAFDD735D7342F9ADB85A0B1FA7B20D">
    <w:name w:val="2DAFDD735D7342F9ADB85A0B1FA7B20D"/>
    <w:rsid w:val="0031577A"/>
  </w:style>
  <w:style w:type="paragraph" w:customStyle="1" w:styleId="F499CFD196404AE8961436EB3173EE2A">
    <w:name w:val="F499CFD196404AE8961436EB3173EE2A"/>
    <w:rsid w:val="0031577A"/>
  </w:style>
  <w:style w:type="paragraph" w:customStyle="1" w:styleId="AD5F7E4024A641FBB810BBCE6A72B0E7">
    <w:name w:val="AD5F7E4024A641FBB810BBCE6A72B0E7"/>
    <w:rsid w:val="0031577A"/>
  </w:style>
  <w:style w:type="paragraph" w:customStyle="1" w:styleId="BC704D21128D4D4CBC641BA735311E21">
    <w:name w:val="BC704D21128D4D4CBC641BA735311E21"/>
    <w:rsid w:val="0031577A"/>
  </w:style>
  <w:style w:type="paragraph" w:customStyle="1" w:styleId="02E757B3821540B8844937EC81C42D0F">
    <w:name w:val="02E757B3821540B8844937EC81C42D0F"/>
    <w:rsid w:val="0031577A"/>
  </w:style>
  <w:style w:type="paragraph" w:customStyle="1" w:styleId="8FC55C72CEBC447B9755C163E498942C">
    <w:name w:val="8FC55C72CEBC447B9755C163E498942C"/>
    <w:rsid w:val="00315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3.xml><?xml version="1.0" encoding="utf-8"?>
<ds:datastoreItem xmlns:ds="http://schemas.openxmlformats.org/officeDocument/2006/customXml" ds:itemID="{8B570E35-9575-447A-9E10-D5F393713D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Third Party Design Approval</vt:lpstr>
    </vt:vector>
  </TitlesOfParts>
  <Company>Bechtel/EDS</Company>
  <LinksUpToDate>false</LinksUpToDate>
  <CharactersWithSpaces>1034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Third Party Design Approval</dc:title>
  <dc:subject>EPM-KE0-TP-000030-AR</dc:subject>
  <dc:creator>Joel Reyes</dc:creator>
  <cp:keywords>ᅟ</cp:keywords>
  <cp:lastModifiedBy>اسماء المطيري Asma Almutairi</cp:lastModifiedBy>
  <cp:revision>4</cp:revision>
  <cp:lastPrinted>2017-10-15T12:40:00Z</cp:lastPrinted>
  <dcterms:created xsi:type="dcterms:W3CDTF">2021-12-18T06:59:00Z</dcterms:created>
  <dcterms:modified xsi:type="dcterms:W3CDTF">2022-04-11T08:53:00Z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1cc22bbb-16b2-435a-8a8c-805a84c327a8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